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indigo-profile"/>
    <w:p>
      <w:pPr>
        <w:pStyle w:val="Heading1"/>
      </w:pPr>
      <w:r>
        <w:t xml:space="preserve">Indigo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2,040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17,407          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Beechworth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9,135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Indigo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$47,932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$822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9,027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1,938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6,226,629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230,447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215,271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2025-01-02T01:44:52Z</dcterms:created>
  <dcterms:modified xsi:type="dcterms:W3CDTF">2025-01-02T01:44:52Z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